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19"/>
        <w:gridCol w:w="2409"/>
        <w:gridCol w:w="1205"/>
        <w:gridCol w:w="638"/>
        <w:gridCol w:w="567"/>
        <w:gridCol w:w="2410"/>
      </w:tblGrid>
      <w:tr w:rsidR="002035C1" w:rsidRPr="00DB2D12" w14:paraId="7D681D5E" w14:textId="77777777" w:rsidTr="00BE1AFE"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444074FB" w14:textId="13B4FCE6" w:rsidR="002035C1" w:rsidRPr="00DB2D12" w:rsidRDefault="002035C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DB2D12">
              <w:rPr>
                <w:rFonts w:ascii="Franklin Gothic Book" w:hAnsi="Franklin Gothic Book"/>
                <w:noProof/>
                <w:lang w:eastAsia="da-DK"/>
              </w:rPr>
              <w:drawing>
                <wp:inline distT="0" distB="0" distL="0" distR="0" wp14:anchorId="2156CDE3" wp14:editId="1A253823">
                  <wp:extent cx="1214755" cy="1118870"/>
                  <wp:effectExtent l="0" t="0" r="0" b="0"/>
                  <wp:docPr id="2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4" t="-37" r="-34" b="-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755" cy="1118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9870ACE" w14:textId="613AE4DD" w:rsidR="002035C1" w:rsidRPr="00802B2C" w:rsidRDefault="00557FE1" w:rsidP="00557FE1">
            <w:pPr>
              <w:jc w:val="center"/>
              <w:rPr>
                <w:rFonts w:ascii="Franklin Gothic Heavy" w:hAnsi="Franklin Gothic Heavy"/>
                <w:sz w:val="40"/>
                <w:szCs w:val="40"/>
              </w:rPr>
            </w:pPr>
            <w:r w:rsidRPr="00802B2C">
              <w:rPr>
                <w:rFonts w:ascii="Franklin Gothic Heavy" w:hAnsi="Franklin Gothic Heavy"/>
                <w:sz w:val="40"/>
                <w:szCs w:val="40"/>
              </w:rPr>
              <w:t>Dommerseddel Høvdingebold</w:t>
            </w:r>
          </w:p>
          <w:p w14:paraId="3121144D" w14:textId="58C6E48D" w:rsidR="00557FE1" w:rsidRPr="00DB2D12" w:rsidRDefault="00557FE1" w:rsidP="00557FE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02B2C">
              <w:rPr>
                <w:rFonts w:ascii="Franklin Gothic Heavy" w:hAnsi="Franklin Gothic Heavy"/>
                <w:sz w:val="40"/>
                <w:szCs w:val="40"/>
              </w:rPr>
              <w:t>DM-stævner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14AE1B" w14:textId="727FBE3C" w:rsidR="002035C1" w:rsidRPr="00DB2D12" w:rsidRDefault="00557FE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4F63A5">
              <w:rPr>
                <w:rFonts w:ascii="Franklin Gothic Book" w:hAnsi="Franklin Gothic Book"/>
                <w:noProof/>
              </w:rPr>
              <w:drawing>
                <wp:anchor distT="0" distB="0" distL="114300" distR="114300" simplePos="0" relativeHeight="251659264" behindDoc="1" locked="0" layoutInCell="1" allowOverlap="1" wp14:anchorId="29B1F5C4" wp14:editId="3CBE8435">
                  <wp:simplePos x="0" y="0"/>
                  <wp:positionH relativeFrom="column">
                    <wp:posOffset>429715</wp:posOffset>
                  </wp:positionH>
                  <wp:positionV relativeFrom="paragraph">
                    <wp:posOffset>123</wp:posOffset>
                  </wp:positionV>
                  <wp:extent cx="1106170" cy="1235075"/>
                  <wp:effectExtent l="0" t="0" r="0" b="0"/>
                  <wp:wrapTight wrapText="bothSides">
                    <wp:wrapPolygon edited="0">
                      <wp:start x="5952" y="0"/>
                      <wp:lineTo x="4464" y="1333"/>
                      <wp:lineTo x="4464" y="3665"/>
                      <wp:lineTo x="0" y="7330"/>
                      <wp:lineTo x="0" y="10661"/>
                      <wp:lineTo x="6696" y="10994"/>
                      <wp:lineTo x="4464" y="12993"/>
                      <wp:lineTo x="4092" y="21322"/>
                      <wp:lineTo x="20831" y="21322"/>
                      <wp:lineTo x="21203" y="20989"/>
                      <wp:lineTo x="21203" y="15659"/>
                      <wp:lineTo x="18971" y="13326"/>
                      <wp:lineTo x="16367" y="10661"/>
                      <wp:lineTo x="17855" y="5331"/>
                      <wp:lineTo x="19343" y="3998"/>
                      <wp:lineTo x="20831" y="999"/>
                      <wp:lineTo x="20459" y="0"/>
                      <wp:lineTo x="5952" y="0"/>
                    </wp:wrapPolygon>
                  </wp:wrapTight>
                  <wp:docPr id="188326853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170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D4ADC" w:rsidRPr="00DB2D12" w14:paraId="7B70F445" w14:textId="77777777" w:rsidTr="00121207"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BAC62" w14:textId="77777777" w:rsidR="004D4ADC" w:rsidRPr="00DB2D12" w:rsidRDefault="004D4ADC">
            <w:pPr>
              <w:rPr>
                <w:rFonts w:ascii="Franklin Gothic Book" w:hAnsi="Franklin Gothic Book"/>
              </w:rPr>
            </w:pPr>
            <w:r w:rsidRPr="00DB2D12">
              <w:rPr>
                <w:rFonts w:ascii="Franklin Gothic Book" w:hAnsi="Franklin Gothic Book"/>
                <w:sz w:val="28"/>
                <w:szCs w:val="28"/>
              </w:rPr>
              <w:t xml:space="preserve">Kl.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0EB37" w14:textId="77777777" w:rsidR="004D4ADC" w:rsidRPr="00DB2D12" w:rsidRDefault="004D4ADC">
            <w:pPr>
              <w:rPr>
                <w:rFonts w:ascii="Franklin Gothic Book" w:hAnsi="Franklin Gothic Book"/>
              </w:rPr>
            </w:pPr>
            <w:r w:rsidRPr="00DB2D12">
              <w:rPr>
                <w:rFonts w:ascii="Franklin Gothic Book" w:hAnsi="Franklin Gothic Book"/>
                <w:sz w:val="28"/>
                <w:szCs w:val="28"/>
              </w:rPr>
              <w:t>Bane: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C95FD" w14:textId="77777777" w:rsidR="004D4ADC" w:rsidRPr="00DB2D12" w:rsidRDefault="004D4ADC">
            <w:pPr>
              <w:rPr>
                <w:rFonts w:ascii="Franklin Gothic Book" w:hAnsi="Franklin Gothic Book"/>
              </w:rPr>
            </w:pPr>
            <w:r w:rsidRPr="00DB2D12">
              <w:rPr>
                <w:rFonts w:ascii="Franklin Gothic Book" w:hAnsi="Franklin Gothic Book"/>
                <w:sz w:val="28"/>
                <w:szCs w:val="28"/>
              </w:rPr>
              <w:t>Pulje: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2F229" w14:textId="77777777" w:rsidR="004D4ADC" w:rsidRPr="00DB2D12" w:rsidRDefault="004D4ADC">
            <w:pPr>
              <w:rPr>
                <w:rFonts w:ascii="Franklin Gothic Book" w:hAnsi="Franklin Gothic Book"/>
              </w:rPr>
            </w:pPr>
            <w:proofErr w:type="spellStart"/>
            <w:r w:rsidRPr="00DB2D12">
              <w:rPr>
                <w:rFonts w:ascii="Franklin Gothic Book" w:hAnsi="Franklin Gothic Book"/>
                <w:sz w:val="28"/>
                <w:szCs w:val="28"/>
              </w:rPr>
              <w:t>Kampnr</w:t>
            </w:r>
            <w:proofErr w:type="spellEnd"/>
            <w:r w:rsidRPr="00DB2D12">
              <w:rPr>
                <w:rFonts w:ascii="Franklin Gothic Book" w:hAnsi="Franklin Gothic Book"/>
                <w:sz w:val="28"/>
                <w:szCs w:val="28"/>
              </w:rPr>
              <w:t>.:</w:t>
            </w:r>
          </w:p>
        </w:tc>
      </w:tr>
      <w:tr w:rsidR="004D4ADC" w:rsidRPr="00DB2D12" w14:paraId="1306E238" w14:textId="77777777" w:rsidTr="00802B2C">
        <w:trPr>
          <w:trHeight w:val="912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7F221" w14:textId="74036556" w:rsidR="004D4ADC" w:rsidRPr="00DB2D12" w:rsidRDefault="004D4ADC">
            <w:pPr>
              <w:jc w:val="center"/>
              <w:rPr>
                <w:rFonts w:ascii="Franklin Gothic Book" w:hAnsi="Franklin Gothic Book"/>
                <w:sz w:val="28"/>
                <w:szCs w:val="28"/>
                <w:u w:val="single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642B4" w14:textId="77777777" w:rsidR="004557CD" w:rsidRPr="00DB2D12" w:rsidRDefault="004557CD" w:rsidP="004557CD">
            <w:pPr>
              <w:rPr>
                <w:rFonts w:ascii="Franklin Gothic Book" w:hAnsi="Franklin Gothic Book"/>
              </w:rPr>
            </w:pPr>
            <w:r w:rsidRPr="00DB2D12">
              <w:rPr>
                <w:rFonts w:ascii="Franklin Gothic Book" w:hAnsi="Franklin Gothic Book"/>
                <w:sz w:val="28"/>
                <w:szCs w:val="28"/>
                <w:u w:val="single"/>
              </w:rPr>
              <w:t>Hold-/klassenavn:</w:t>
            </w:r>
          </w:p>
          <w:p w14:paraId="43F0A797" w14:textId="0A35345B" w:rsidR="004D4ADC" w:rsidRPr="00DB2D12" w:rsidRDefault="004D4ADC">
            <w:pPr>
              <w:rPr>
                <w:rFonts w:ascii="Franklin Gothic Book" w:hAnsi="Franklin Gothic Book"/>
              </w:rPr>
            </w:pP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A3043" w14:textId="5B218298" w:rsidR="004D4ADC" w:rsidRPr="00DB2D12" w:rsidRDefault="004D4ADC">
            <w:pPr>
              <w:rPr>
                <w:rFonts w:ascii="Franklin Gothic Book" w:hAnsi="Franklin Gothic Book"/>
              </w:rPr>
            </w:pPr>
            <w:r w:rsidRPr="00DB2D12">
              <w:rPr>
                <w:rFonts w:ascii="Franklin Gothic Book" w:hAnsi="Franklin Gothic Book"/>
                <w:sz w:val="28"/>
                <w:szCs w:val="28"/>
                <w:u w:val="single"/>
              </w:rPr>
              <w:t>Hold</w:t>
            </w:r>
            <w:r w:rsidR="004557CD" w:rsidRPr="00DB2D12">
              <w:rPr>
                <w:rFonts w:ascii="Franklin Gothic Book" w:hAnsi="Franklin Gothic Book"/>
                <w:sz w:val="28"/>
                <w:szCs w:val="28"/>
                <w:u w:val="single"/>
              </w:rPr>
              <w:t>-/klasse</w:t>
            </w:r>
            <w:r w:rsidRPr="00DB2D12">
              <w:rPr>
                <w:rFonts w:ascii="Franklin Gothic Book" w:hAnsi="Franklin Gothic Book"/>
                <w:sz w:val="28"/>
                <w:szCs w:val="28"/>
                <w:u w:val="single"/>
              </w:rPr>
              <w:t>navn:</w:t>
            </w:r>
          </w:p>
          <w:p w14:paraId="58FA3D1A" w14:textId="77777777" w:rsidR="004D4ADC" w:rsidRPr="00DB2D12" w:rsidRDefault="004D4ADC">
            <w:pPr>
              <w:jc w:val="center"/>
              <w:rPr>
                <w:rFonts w:ascii="Franklin Gothic Book" w:hAnsi="Franklin Gothic Book"/>
                <w:sz w:val="28"/>
                <w:szCs w:val="28"/>
                <w:u w:val="single"/>
              </w:rPr>
            </w:pPr>
          </w:p>
        </w:tc>
      </w:tr>
      <w:tr w:rsidR="004D4ADC" w:rsidRPr="00DB2D12" w14:paraId="51AD5AA8" w14:textId="77777777" w:rsidTr="00802B2C">
        <w:trPr>
          <w:trHeight w:hRule="exact" w:val="397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14BAC" w14:textId="77777777" w:rsidR="004D4ADC" w:rsidRPr="00DB2D12" w:rsidRDefault="004D4ADC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0CA58" w14:textId="77777777" w:rsidR="004D4ADC" w:rsidRPr="00DB2D12" w:rsidRDefault="004D4ADC">
            <w:pPr>
              <w:snapToGrid w:val="0"/>
              <w:jc w:val="center"/>
              <w:rPr>
                <w:rFonts w:ascii="Franklin Gothic Book" w:hAnsi="Franklin Gothic Book"/>
              </w:rPr>
            </w:pPr>
            <w:r w:rsidRPr="00DB2D12">
              <w:rPr>
                <w:rFonts w:ascii="Franklin Gothic Book" w:hAnsi="Franklin Gothic Book"/>
                <w:sz w:val="28"/>
                <w:szCs w:val="28"/>
              </w:rPr>
              <w:t>Antal overlevende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F6909" w14:textId="77777777" w:rsidR="004D4ADC" w:rsidRPr="00DB2D12" w:rsidRDefault="004D4ADC">
            <w:pPr>
              <w:snapToGrid w:val="0"/>
              <w:jc w:val="center"/>
              <w:rPr>
                <w:rFonts w:ascii="Franklin Gothic Book" w:hAnsi="Franklin Gothic Book"/>
              </w:rPr>
            </w:pPr>
            <w:r w:rsidRPr="00DB2D12">
              <w:rPr>
                <w:rFonts w:ascii="Franklin Gothic Book" w:hAnsi="Franklin Gothic Book"/>
                <w:sz w:val="28"/>
                <w:szCs w:val="28"/>
              </w:rPr>
              <w:t>Antal overlevende</w:t>
            </w:r>
          </w:p>
        </w:tc>
      </w:tr>
      <w:tr w:rsidR="000E5F3B" w:rsidRPr="00DB2D12" w14:paraId="2029331C" w14:textId="77777777" w:rsidTr="00BE1AFE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BB773" w14:textId="77777777" w:rsidR="000E5F3B" w:rsidRPr="00DB2D12" w:rsidRDefault="000E5F3B" w:rsidP="00BE1AFE">
            <w:pPr>
              <w:rPr>
                <w:rFonts w:ascii="Franklin Gothic Book" w:hAnsi="Franklin Gothic Book"/>
              </w:rPr>
            </w:pPr>
            <w:r w:rsidRPr="00DB2D12">
              <w:rPr>
                <w:rFonts w:ascii="Franklin Gothic Book" w:hAnsi="Franklin Gothic Book"/>
                <w:sz w:val="28"/>
                <w:szCs w:val="28"/>
              </w:rPr>
              <w:t>1.  sæt</w:t>
            </w:r>
          </w:p>
        </w:tc>
        <w:tc>
          <w:tcPr>
            <w:tcW w:w="3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97724" w14:textId="77777777" w:rsidR="000E5F3B" w:rsidRPr="00DB2D12" w:rsidRDefault="000E5F3B" w:rsidP="000E5F3B">
            <w:pPr>
              <w:snapToGrid w:val="0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7B0B" w14:textId="77777777" w:rsidR="000E5F3B" w:rsidRPr="00DB2D12" w:rsidRDefault="000E5F3B" w:rsidP="000E5F3B">
            <w:pPr>
              <w:snapToGrid w:val="0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0E5F3B" w:rsidRPr="00DB2D12" w14:paraId="435B9971" w14:textId="77777777" w:rsidTr="00BE1AF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A720A" w14:textId="77777777" w:rsidR="000E5F3B" w:rsidRPr="00DB2D12" w:rsidRDefault="000E5F3B" w:rsidP="00BE1AFE">
            <w:pPr>
              <w:rPr>
                <w:rFonts w:ascii="Franklin Gothic Book" w:hAnsi="Franklin Gothic Book"/>
              </w:rPr>
            </w:pPr>
            <w:r w:rsidRPr="00DB2D12">
              <w:rPr>
                <w:rFonts w:ascii="Franklin Gothic Book" w:hAnsi="Franklin Gothic Book"/>
                <w:sz w:val="28"/>
                <w:szCs w:val="28"/>
              </w:rPr>
              <w:t>2.  sæt</w:t>
            </w:r>
          </w:p>
        </w:tc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5E4AB" w14:textId="77777777" w:rsidR="000E5F3B" w:rsidRPr="00DB2D12" w:rsidRDefault="000E5F3B" w:rsidP="000E5F3B">
            <w:pPr>
              <w:snapToGrid w:val="0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23157" w14:textId="77777777" w:rsidR="000E5F3B" w:rsidRPr="00DB2D12" w:rsidRDefault="000E5F3B" w:rsidP="000E5F3B">
            <w:pPr>
              <w:snapToGrid w:val="0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0E5F3B" w:rsidRPr="00DB2D12" w14:paraId="44FBEFEC" w14:textId="77777777" w:rsidTr="00BE1AF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A5ECB" w14:textId="77777777" w:rsidR="000E5F3B" w:rsidRPr="00DB2D12" w:rsidRDefault="000E5F3B" w:rsidP="00BE1AFE">
            <w:pPr>
              <w:rPr>
                <w:rFonts w:ascii="Franklin Gothic Book" w:hAnsi="Franklin Gothic Book"/>
              </w:rPr>
            </w:pPr>
            <w:r w:rsidRPr="00DB2D12">
              <w:rPr>
                <w:rFonts w:ascii="Franklin Gothic Book" w:hAnsi="Franklin Gothic Book"/>
                <w:sz w:val="28"/>
                <w:szCs w:val="28"/>
              </w:rPr>
              <w:t>3.  sæt</w:t>
            </w:r>
          </w:p>
        </w:tc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35AF4" w14:textId="77777777" w:rsidR="000E5F3B" w:rsidRPr="00DB2D12" w:rsidRDefault="000E5F3B" w:rsidP="000E5F3B">
            <w:pPr>
              <w:snapToGrid w:val="0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507E0" w14:textId="77777777" w:rsidR="000E5F3B" w:rsidRPr="00DB2D12" w:rsidRDefault="000E5F3B" w:rsidP="000E5F3B">
            <w:pPr>
              <w:snapToGrid w:val="0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0E5F3B" w:rsidRPr="00DB2D12" w14:paraId="2FB1C79B" w14:textId="77777777" w:rsidTr="00BE1AF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FF885" w14:textId="77777777" w:rsidR="000E5F3B" w:rsidRPr="00DB2D12" w:rsidRDefault="000E5F3B" w:rsidP="00BE1AFE">
            <w:pPr>
              <w:rPr>
                <w:rFonts w:ascii="Franklin Gothic Book" w:hAnsi="Franklin Gothic Book"/>
              </w:rPr>
            </w:pPr>
            <w:r w:rsidRPr="00DB2D12">
              <w:rPr>
                <w:rFonts w:ascii="Franklin Gothic Book" w:hAnsi="Franklin Gothic Book"/>
                <w:sz w:val="28"/>
                <w:szCs w:val="28"/>
              </w:rPr>
              <w:t>4.  sæt</w:t>
            </w:r>
          </w:p>
        </w:tc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DBA3F" w14:textId="77777777" w:rsidR="000E5F3B" w:rsidRPr="00DB2D12" w:rsidRDefault="000E5F3B" w:rsidP="000E5F3B">
            <w:pPr>
              <w:snapToGrid w:val="0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EB1A4" w14:textId="77777777" w:rsidR="000E5F3B" w:rsidRPr="00DB2D12" w:rsidRDefault="000E5F3B" w:rsidP="000E5F3B">
            <w:pPr>
              <w:snapToGrid w:val="0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D4ADC" w:rsidRPr="00DB2D12" w14:paraId="2F2EEE47" w14:textId="77777777" w:rsidTr="00802B2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355DB" w14:textId="77777777" w:rsidR="004D4ADC" w:rsidRPr="00DB2D12" w:rsidRDefault="004D4ADC">
            <w:pPr>
              <w:rPr>
                <w:rFonts w:ascii="Franklin Gothic Book" w:hAnsi="Franklin Gothic Book"/>
              </w:rPr>
            </w:pPr>
            <w:r w:rsidRPr="00DB2D12">
              <w:rPr>
                <w:rFonts w:ascii="Franklin Gothic Book" w:hAnsi="Franklin Gothic Book"/>
                <w:sz w:val="28"/>
                <w:szCs w:val="28"/>
              </w:rPr>
              <w:t>Evt. høvdingeduel</w:t>
            </w:r>
          </w:p>
        </w:tc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19682" w14:textId="77777777" w:rsidR="004D4ADC" w:rsidRPr="00DB2D12" w:rsidRDefault="004D4ADC">
            <w:pPr>
              <w:snapToGrid w:val="0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80544" w14:textId="77777777" w:rsidR="004D4ADC" w:rsidRPr="00DB2D12" w:rsidRDefault="004D4ADC">
            <w:pPr>
              <w:snapToGrid w:val="0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D4ADC" w:rsidRPr="00DB2D12" w14:paraId="3B291AA1" w14:textId="77777777" w:rsidTr="00802B2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7D4EA" w14:textId="13C84967" w:rsidR="004D4ADC" w:rsidRPr="00DB2D12" w:rsidRDefault="004D4ADC">
            <w:pPr>
              <w:rPr>
                <w:rFonts w:ascii="Franklin Gothic Book" w:hAnsi="Franklin Gothic Book"/>
              </w:rPr>
            </w:pPr>
            <w:r w:rsidRPr="00DB2D12">
              <w:rPr>
                <w:rFonts w:ascii="Franklin Gothic Book" w:hAnsi="Franklin Gothic Book"/>
                <w:sz w:val="28"/>
                <w:szCs w:val="28"/>
              </w:rPr>
              <w:t>Sætscore/overlevende</w:t>
            </w:r>
          </w:p>
        </w:tc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FD48C" w14:textId="77777777" w:rsidR="004D4ADC" w:rsidRPr="00DB2D12" w:rsidRDefault="004D4ADC">
            <w:pPr>
              <w:jc w:val="center"/>
              <w:rPr>
                <w:rFonts w:ascii="Franklin Gothic Book" w:hAnsi="Franklin Gothic Book"/>
              </w:rPr>
            </w:pPr>
            <w:r w:rsidRPr="00DB2D12">
              <w:rPr>
                <w:rFonts w:ascii="Franklin Gothic Book" w:hAnsi="Franklin Gothic Book"/>
                <w:sz w:val="28"/>
                <w:szCs w:val="28"/>
              </w:rPr>
              <w:t>/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9D9E5" w14:textId="77777777" w:rsidR="004D4ADC" w:rsidRPr="00DB2D12" w:rsidRDefault="004D4ADC">
            <w:pPr>
              <w:jc w:val="center"/>
              <w:rPr>
                <w:rFonts w:ascii="Franklin Gothic Book" w:hAnsi="Franklin Gothic Book"/>
              </w:rPr>
            </w:pPr>
            <w:r w:rsidRPr="00DB2D12">
              <w:rPr>
                <w:rFonts w:ascii="Franklin Gothic Book" w:hAnsi="Franklin Gothic Book"/>
                <w:sz w:val="28"/>
                <w:szCs w:val="28"/>
              </w:rPr>
              <w:t>/</w:t>
            </w:r>
          </w:p>
        </w:tc>
      </w:tr>
    </w:tbl>
    <w:p w14:paraId="65C1BCA9" w14:textId="77777777" w:rsidR="004F346A" w:rsidRPr="007D0D04" w:rsidRDefault="004F346A" w:rsidP="004F346A">
      <w:pPr>
        <w:rPr>
          <w:rFonts w:ascii="Franklin Gothic Book" w:hAnsi="Franklin Gothic Book"/>
          <w:sz w:val="32"/>
          <w:szCs w:val="3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19"/>
        <w:gridCol w:w="2409"/>
        <w:gridCol w:w="1205"/>
        <w:gridCol w:w="638"/>
        <w:gridCol w:w="567"/>
        <w:gridCol w:w="2410"/>
      </w:tblGrid>
      <w:tr w:rsidR="004F346A" w:rsidRPr="00DB2D12" w14:paraId="2D7BDC45" w14:textId="77777777" w:rsidTr="00526034"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228BD5B0" w14:textId="77777777" w:rsidR="004F346A" w:rsidRPr="00DB2D12" w:rsidRDefault="004F346A" w:rsidP="00526034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DB2D12">
              <w:rPr>
                <w:rFonts w:ascii="Franklin Gothic Book" w:hAnsi="Franklin Gothic Book"/>
                <w:noProof/>
                <w:lang w:eastAsia="da-DK"/>
              </w:rPr>
              <w:drawing>
                <wp:inline distT="0" distB="0" distL="0" distR="0" wp14:anchorId="45A21F77" wp14:editId="6BE4256F">
                  <wp:extent cx="1214755" cy="1118870"/>
                  <wp:effectExtent l="0" t="0" r="0" b="0"/>
                  <wp:docPr id="215522253" name="Billede 1" descr="Et billede, der indeholder logo, Grafik, symbol, emblem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522253" name="Billede 1" descr="Et billede, der indeholder logo, Grafik, symbol, emblem&#10;&#10;Automatisk genereret beskriv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4" t="-37" r="-34" b="-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755" cy="1118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9918A11" w14:textId="77777777" w:rsidR="004F346A" w:rsidRPr="00802B2C" w:rsidRDefault="004F346A" w:rsidP="00526034">
            <w:pPr>
              <w:jc w:val="center"/>
              <w:rPr>
                <w:rFonts w:ascii="Franklin Gothic Heavy" w:hAnsi="Franklin Gothic Heavy"/>
                <w:sz w:val="40"/>
                <w:szCs w:val="40"/>
              </w:rPr>
            </w:pPr>
            <w:r w:rsidRPr="00802B2C">
              <w:rPr>
                <w:rFonts w:ascii="Franklin Gothic Heavy" w:hAnsi="Franklin Gothic Heavy"/>
                <w:sz w:val="40"/>
                <w:szCs w:val="40"/>
              </w:rPr>
              <w:t>Dommerseddel Høvdingebold</w:t>
            </w:r>
          </w:p>
          <w:p w14:paraId="0F6A92CF" w14:textId="77777777" w:rsidR="004F346A" w:rsidRPr="00DB2D12" w:rsidRDefault="004F346A" w:rsidP="00526034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02B2C">
              <w:rPr>
                <w:rFonts w:ascii="Franklin Gothic Heavy" w:hAnsi="Franklin Gothic Heavy"/>
                <w:sz w:val="40"/>
                <w:szCs w:val="40"/>
              </w:rPr>
              <w:t>DM-stævner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8EC082" w14:textId="77777777" w:rsidR="004F346A" w:rsidRPr="00DB2D12" w:rsidRDefault="004F346A" w:rsidP="00526034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4F63A5">
              <w:rPr>
                <w:rFonts w:ascii="Franklin Gothic Book" w:hAnsi="Franklin Gothic Book"/>
                <w:noProof/>
              </w:rPr>
              <w:drawing>
                <wp:anchor distT="0" distB="0" distL="114300" distR="114300" simplePos="0" relativeHeight="251661312" behindDoc="1" locked="0" layoutInCell="1" allowOverlap="1" wp14:anchorId="7EFB09A0" wp14:editId="2A7D043E">
                  <wp:simplePos x="0" y="0"/>
                  <wp:positionH relativeFrom="column">
                    <wp:posOffset>429715</wp:posOffset>
                  </wp:positionH>
                  <wp:positionV relativeFrom="paragraph">
                    <wp:posOffset>123</wp:posOffset>
                  </wp:positionV>
                  <wp:extent cx="1106170" cy="1235075"/>
                  <wp:effectExtent l="0" t="0" r="0" b="0"/>
                  <wp:wrapTight wrapText="bothSides">
                    <wp:wrapPolygon edited="0">
                      <wp:start x="5952" y="0"/>
                      <wp:lineTo x="4464" y="1333"/>
                      <wp:lineTo x="4464" y="3665"/>
                      <wp:lineTo x="0" y="7330"/>
                      <wp:lineTo x="0" y="10661"/>
                      <wp:lineTo x="6696" y="10994"/>
                      <wp:lineTo x="4464" y="12993"/>
                      <wp:lineTo x="4092" y="21322"/>
                      <wp:lineTo x="20831" y="21322"/>
                      <wp:lineTo x="21203" y="20989"/>
                      <wp:lineTo x="21203" y="15659"/>
                      <wp:lineTo x="18971" y="13326"/>
                      <wp:lineTo x="16367" y="10661"/>
                      <wp:lineTo x="17855" y="5331"/>
                      <wp:lineTo x="19343" y="3998"/>
                      <wp:lineTo x="20831" y="999"/>
                      <wp:lineTo x="20459" y="0"/>
                      <wp:lineTo x="5952" y="0"/>
                    </wp:wrapPolygon>
                  </wp:wrapTight>
                  <wp:docPr id="1079546024" name="Grafik 1" descr="Et billede, der indeholder Grafik, Font/skrifttype, grafisk design, design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546024" name="Grafik 1" descr="Et billede, der indeholder Grafik, Font/skrifttype, grafisk design, design&#10;&#10;Automatisk genereret beskriv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170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F346A" w:rsidRPr="00DB2D12" w14:paraId="5C77D6A9" w14:textId="77777777" w:rsidTr="00121207"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E20E1" w14:textId="77777777" w:rsidR="004F346A" w:rsidRPr="00DB2D12" w:rsidRDefault="004F346A" w:rsidP="00526034">
            <w:pPr>
              <w:rPr>
                <w:rFonts w:ascii="Franklin Gothic Book" w:hAnsi="Franklin Gothic Book"/>
              </w:rPr>
            </w:pPr>
            <w:r w:rsidRPr="00DB2D12">
              <w:rPr>
                <w:rFonts w:ascii="Franklin Gothic Book" w:hAnsi="Franklin Gothic Book"/>
                <w:sz w:val="28"/>
                <w:szCs w:val="28"/>
              </w:rPr>
              <w:t xml:space="preserve">Kl.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01B1A" w14:textId="77777777" w:rsidR="004F346A" w:rsidRPr="00DB2D12" w:rsidRDefault="004F346A" w:rsidP="00526034">
            <w:pPr>
              <w:rPr>
                <w:rFonts w:ascii="Franklin Gothic Book" w:hAnsi="Franklin Gothic Book"/>
              </w:rPr>
            </w:pPr>
            <w:r w:rsidRPr="00DB2D12">
              <w:rPr>
                <w:rFonts w:ascii="Franklin Gothic Book" w:hAnsi="Franklin Gothic Book"/>
                <w:sz w:val="28"/>
                <w:szCs w:val="28"/>
              </w:rPr>
              <w:t>Bane: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C733D" w14:textId="77777777" w:rsidR="004F346A" w:rsidRPr="00DB2D12" w:rsidRDefault="004F346A" w:rsidP="00526034">
            <w:pPr>
              <w:rPr>
                <w:rFonts w:ascii="Franklin Gothic Book" w:hAnsi="Franklin Gothic Book"/>
              </w:rPr>
            </w:pPr>
            <w:r w:rsidRPr="00DB2D12">
              <w:rPr>
                <w:rFonts w:ascii="Franklin Gothic Book" w:hAnsi="Franklin Gothic Book"/>
                <w:sz w:val="28"/>
                <w:szCs w:val="28"/>
              </w:rPr>
              <w:t>Pulje: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DA6E1" w14:textId="77777777" w:rsidR="004F346A" w:rsidRPr="00DB2D12" w:rsidRDefault="004F346A" w:rsidP="00526034">
            <w:pPr>
              <w:rPr>
                <w:rFonts w:ascii="Franklin Gothic Book" w:hAnsi="Franklin Gothic Book"/>
              </w:rPr>
            </w:pPr>
            <w:proofErr w:type="spellStart"/>
            <w:r w:rsidRPr="00DB2D12">
              <w:rPr>
                <w:rFonts w:ascii="Franklin Gothic Book" w:hAnsi="Franklin Gothic Book"/>
                <w:sz w:val="28"/>
                <w:szCs w:val="28"/>
              </w:rPr>
              <w:t>Kampnr</w:t>
            </w:r>
            <w:proofErr w:type="spellEnd"/>
            <w:r w:rsidRPr="00DB2D12">
              <w:rPr>
                <w:rFonts w:ascii="Franklin Gothic Book" w:hAnsi="Franklin Gothic Book"/>
                <w:sz w:val="28"/>
                <w:szCs w:val="28"/>
              </w:rPr>
              <w:t>.:</w:t>
            </w:r>
          </w:p>
        </w:tc>
      </w:tr>
      <w:tr w:rsidR="004F346A" w:rsidRPr="00DB2D12" w14:paraId="010D2B78" w14:textId="77777777" w:rsidTr="00526034">
        <w:trPr>
          <w:trHeight w:val="912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2F1D3" w14:textId="77777777" w:rsidR="004F346A" w:rsidRPr="00DB2D12" w:rsidRDefault="004F346A" w:rsidP="00526034">
            <w:pPr>
              <w:jc w:val="center"/>
              <w:rPr>
                <w:rFonts w:ascii="Franklin Gothic Book" w:hAnsi="Franklin Gothic Book"/>
                <w:sz w:val="28"/>
                <w:szCs w:val="28"/>
                <w:u w:val="single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42316" w14:textId="77777777" w:rsidR="004F346A" w:rsidRPr="00DB2D12" w:rsidRDefault="004F346A" w:rsidP="00526034">
            <w:pPr>
              <w:rPr>
                <w:rFonts w:ascii="Franklin Gothic Book" w:hAnsi="Franklin Gothic Book"/>
              </w:rPr>
            </w:pPr>
            <w:r w:rsidRPr="00DB2D12">
              <w:rPr>
                <w:rFonts w:ascii="Franklin Gothic Book" w:hAnsi="Franklin Gothic Book"/>
                <w:sz w:val="28"/>
                <w:szCs w:val="28"/>
                <w:u w:val="single"/>
              </w:rPr>
              <w:t>Hold-/klassenavn:</w:t>
            </w:r>
          </w:p>
          <w:p w14:paraId="79B2F182" w14:textId="77777777" w:rsidR="004F346A" w:rsidRPr="00DB2D12" w:rsidRDefault="004F346A" w:rsidP="00526034">
            <w:pPr>
              <w:rPr>
                <w:rFonts w:ascii="Franklin Gothic Book" w:hAnsi="Franklin Gothic Book"/>
              </w:rPr>
            </w:pP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8055B" w14:textId="77777777" w:rsidR="004F346A" w:rsidRPr="00DB2D12" w:rsidRDefault="004F346A" w:rsidP="00526034">
            <w:pPr>
              <w:rPr>
                <w:rFonts w:ascii="Franklin Gothic Book" w:hAnsi="Franklin Gothic Book"/>
              </w:rPr>
            </w:pPr>
            <w:r w:rsidRPr="00DB2D12">
              <w:rPr>
                <w:rFonts w:ascii="Franklin Gothic Book" w:hAnsi="Franklin Gothic Book"/>
                <w:sz w:val="28"/>
                <w:szCs w:val="28"/>
                <w:u w:val="single"/>
              </w:rPr>
              <w:t>Hold-/klassenavn:</w:t>
            </w:r>
          </w:p>
          <w:p w14:paraId="40225B16" w14:textId="77777777" w:rsidR="004F346A" w:rsidRPr="00DB2D12" w:rsidRDefault="004F346A" w:rsidP="00526034">
            <w:pPr>
              <w:jc w:val="center"/>
              <w:rPr>
                <w:rFonts w:ascii="Franklin Gothic Book" w:hAnsi="Franklin Gothic Book"/>
                <w:sz w:val="28"/>
                <w:szCs w:val="28"/>
                <w:u w:val="single"/>
              </w:rPr>
            </w:pPr>
          </w:p>
        </w:tc>
      </w:tr>
      <w:tr w:rsidR="004F346A" w:rsidRPr="00DB2D12" w14:paraId="0EAFA68E" w14:textId="77777777" w:rsidTr="00526034">
        <w:trPr>
          <w:trHeight w:hRule="exact" w:val="397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95137" w14:textId="77777777" w:rsidR="004F346A" w:rsidRPr="00DB2D12" w:rsidRDefault="004F346A" w:rsidP="00526034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D94C8" w14:textId="77777777" w:rsidR="004F346A" w:rsidRPr="00DB2D12" w:rsidRDefault="004F346A" w:rsidP="00526034">
            <w:pPr>
              <w:snapToGrid w:val="0"/>
              <w:jc w:val="center"/>
              <w:rPr>
                <w:rFonts w:ascii="Franklin Gothic Book" w:hAnsi="Franklin Gothic Book"/>
              </w:rPr>
            </w:pPr>
            <w:r w:rsidRPr="00DB2D12">
              <w:rPr>
                <w:rFonts w:ascii="Franklin Gothic Book" w:hAnsi="Franklin Gothic Book"/>
                <w:sz w:val="28"/>
                <w:szCs w:val="28"/>
              </w:rPr>
              <w:t>Antal overlevende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18DF5" w14:textId="77777777" w:rsidR="004F346A" w:rsidRPr="00DB2D12" w:rsidRDefault="004F346A" w:rsidP="00526034">
            <w:pPr>
              <w:snapToGrid w:val="0"/>
              <w:jc w:val="center"/>
              <w:rPr>
                <w:rFonts w:ascii="Franklin Gothic Book" w:hAnsi="Franklin Gothic Book"/>
              </w:rPr>
            </w:pPr>
            <w:r w:rsidRPr="00DB2D12">
              <w:rPr>
                <w:rFonts w:ascii="Franklin Gothic Book" w:hAnsi="Franklin Gothic Book"/>
                <w:sz w:val="28"/>
                <w:szCs w:val="28"/>
              </w:rPr>
              <w:t>Antal overlevende</w:t>
            </w:r>
          </w:p>
        </w:tc>
      </w:tr>
      <w:tr w:rsidR="004F346A" w:rsidRPr="00DB2D12" w14:paraId="0D21C13F" w14:textId="77777777" w:rsidTr="00526034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5520F" w14:textId="77777777" w:rsidR="004F346A" w:rsidRPr="00DB2D12" w:rsidRDefault="004F346A" w:rsidP="00526034">
            <w:pPr>
              <w:rPr>
                <w:rFonts w:ascii="Franklin Gothic Book" w:hAnsi="Franklin Gothic Book"/>
              </w:rPr>
            </w:pPr>
            <w:r w:rsidRPr="00DB2D12">
              <w:rPr>
                <w:rFonts w:ascii="Franklin Gothic Book" w:hAnsi="Franklin Gothic Book"/>
                <w:sz w:val="28"/>
                <w:szCs w:val="28"/>
              </w:rPr>
              <w:t>1.  sæt</w:t>
            </w:r>
          </w:p>
        </w:tc>
        <w:tc>
          <w:tcPr>
            <w:tcW w:w="3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9ACF8" w14:textId="77777777" w:rsidR="004F346A" w:rsidRPr="00DB2D12" w:rsidRDefault="004F346A" w:rsidP="00526034">
            <w:pPr>
              <w:snapToGrid w:val="0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D5D50" w14:textId="77777777" w:rsidR="004F346A" w:rsidRPr="00DB2D12" w:rsidRDefault="004F346A" w:rsidP="00526034">
            <w:pPr>
              <w:snapToGrid w:val="0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46A" w:rsidRPr="00DB2D12" w14:paraId="7E142A90" w14:textId="77777777" w:rsidTr="0052603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F590A" w14:textId="77777777" w:rsidR="004F346A" w:rsidRPr="00DB2D12" w:rsidRDefault="004F346A" w:rsidP="00526034">
            <w:pPr>
              <w:rPr>
                <w:rFonts w:ascii="Franklin Gothic Book" w:hAnsi="Franklin Gothic Book"/>
              </w:rPr>
            </w:pPr>
            <w:r w:rsidRPr="00DB2D12">
              <w:rPr>
                <w:rFonts w:ascii="Franklin Gothic Book" w:hAnsi="Franklin Gothic Book"/>
                <w:sz w:val="28"/>
                <w:szCs w:val="28"/>
              </w:rPr>
              <w:t>2.  sæt</w:t>
            </w:r>
          </w:p>
        </w:tc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7B596" w14:textId="77777777" w:rsidR="004F346A" w:rsidRPr="00DB2D12" w:rsidRDefault="004F346A" w:rsidP="00526034">
            <w:pPr>
              <w:snapToGrid w:val="0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E3D58" w14:textId="77777777" w:rsidR="004F346A" w:rsidRPr="00DB2D12" w:rsidRDefault="004F346A" w:rsidP="00526034">
            <w:pPr>
              <w:snapToGrid w:val="0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46A" w:rsidRPr="00DB2D12" w14:paraId="7F86881A" w14:textId="77777777" w:rsidTr="0052603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1CF18" w14:textId="77777777" w:rsidR="004F346A" w:rsidRPr="00DB2D12" w:rsidRDefault="004F346A" w:rsidP="00526034">
            <w:pPr>
              <w:rPr>
                <w:rFonts w:ascii="Franklin Gothic Book" w:hAnsi="Franklin Gothic Book"/>
              </w:rPr>
            </w:pPr>
            <w:r w:rsidRPr="00DB2D12">
              <w:rPr>
                <w:rFonts w:ascii="Franklin Gothic Book" w:hAnsi="Franklin Gothic Book"/>
                <w:sz w:val="28"/>
                <w:szCs w:val="28"/>
              </w:rPr>
              <w:t>3.  sæt</w:t>
            </w:r>
          </w:p>
        </w:tc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2C46D" w14:textId="77777777" w:rsidR="004F346A" w:rsidRPr="00DB2D12" w:rsidRDefault="004F346A" w:rsidP="00526034">
            <w:pPr>
              <w:snapToGrid w:val="0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67B57" w14:textId="77777777" w:rsidR="004F346A" w:rsidRPr="00DB2D12" w:rsidRDefault="004F346A" w:rsidP="00526034">
            <w:pPr>
              <w:snapToGrid w:val="0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46A" w:rsidRPr="00DB2D12" w14:paraId="06A9A2DA" w14:textId="77777777" w:rsidTr="0052603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042EE" w14:textId="77777777" w:rsidR="004F346A" w:rsidRPr="00DB2D12" w:rsidRDefault="004F346A" w:rsidP="00526034">
            <w:pPr>
              <w:rPr>
                <w:rFonts w:ascii="Franklin Gothic Book" w:hAnsi="Franklin Gothic Book"/>
              </w:rPr>
            </w:pPr>
            <w:r w:rsidRPr="00DB2D12">
              <w:rPr>
                <w:rFonts w:ascii="Franklin Gothic Book" w:hAnsi="Franklin Gothic Book"/>
                <w:sz w:val="28"/>
                <w:szCs w:val="28"/>
              </w:rPr>
              <w:t>4.  sæt</w:t>
            </w:r>
          </w:p>
        </w:tc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49D78" w14:textId="77777777" w:rsidR="004F346A" w:rsidRPr="00DB2D12" w:rsidRDefault="004F346A" w:rsidP="00526034">
            <w:pPr>
              <w:snapToGrid w:val="0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9EBD8" w14:textId="77777777" w:rsidR="004F346A" w:rsidRPr="00DB2D12" w:rsidRDefault="004F346A" w:rsidP="00526034">
            <w:pPr>
              <w:snapToGrid w:val="0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46A" w:rsidRPr="00DB2D12" w14:paraId="42CB2E05" w14:textId="77777777" w:rsidTr="0052603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92F75" w14:textId="77777777" w:rsidR="004F346A" w:rsidRPr="00DB2D12" w:rsidRDefault="004F346A" w:rsidP="00526034">
            <w:pPr>
              <w:rPr>
                <w:rFonts w:ascii="Franklin Gothic Book" w:hAnsi="Franklin Gothic Book"/>
              </w:rPr>
            </w:pPr>
            <w:r w:rsidRPr="00DB2D12">
              <w:rPr>
                <w:rFonts w:ascii="Franklin Gothic Book" w:hAnsi="Franklin Gothic Book"/>
                <w:sz w:val="28"/>
                <w:szCs w:val="28"/>
              </w:rPr>
              <w:t>Evt. høvdingeduel</w:t>
            </w:r>
          </w:p>
        </w:tc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E6011" w14:textId="77777777" w:rsidR="004F346A" w:rsidRPr="00DB2D12" w:rsidRDefault="004F346A" w:rsidP="00526034">
            <w:pPr>
              <w:snapToGrid w:val="0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8275E" w14:textId="77777777" w:rsidR="004F346A" w:rsidRPr="00DB2D12" w:rsidRDefault="004F346A" w:rsidP="00526034">
            <w:pPr>
              <w:snapToGrid w:val="0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46A" w:rsidRPr="00DB2D12" w14:paraId="09B6D1FA" w14:textId="77777777" w:rsidTr="0052603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14CBD" w14:textId="77777777" w:rsidR="004F346A" w:rsidRPr="00DB2D12" w:rsidRDefault="004F346A" w:rsidP="00526034">
            <w:pPr>
              <w:rPr>
                <w:rFonts w:ascii="Franklin Gothic Book" w:hAnsi="Franklin Gothic Book"/>
              </w:rPr>
            </w:pPr>
            <w:r w:rsidRPr="00DB2D12">
              <w:rPr>
                <w:rFonts w:ascii="Franklin Gothic Book" w:hAnsi="Franklin Gothic Book"/>
                <w:sz w:val="28"/>
                <w:szCs w:val="28"/>
              </w:rPr>
              <w:t>Sætscore/overlevende</w:t>
            </w:r>
          </w:p>
        </w:tc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996BF" w14:textId="77777777" w:rsidR="004F346A" w:rsidRPr="00DB2D12" w:rsidRDefault="004F346A" w:rsidP="00526034">
            <w:pPr>
              <w:jc w:val="center"/>
              <w:rPr>
                <w:rFonts w:ascii="Franklin Gothic Book" w:hAnsi="Franklin Gothic Book"/>
              </w:rPr>
            </w:pPr>
            <w:r w:rsidRPr="00DB2D12">
              <w:rPr>
                <w:rFonts w:ascii="Franklin Gothic Book" w:hAnsi="Franklin Gothic Book"/>
                <w:sz w:val="28"/>
                <w:szCs w:val="28"/>
              </w:rPr>
              <w:t>/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8FE0C" w14:textId="77777777" w:rsidR="004F346A" w:rsidRPr="00DB2D12" w:rsidRDefault="004F346A" w:rsidP="00526034">
            <w:pPr>
              <w:jc w:val="center"/>
              <w:rPr>
                <w:rFonts w:ascii="Franklin Gothic Book" w:hAnsi="Franklin Gothic Book"/>
              </w:rPr>
            </w:pPr>
            <w:r w:rsidRPr="00DB2D12">
              <w:rPr>
                <w:rFonts w:ascii="Franklin Gothic Book" w:hAnsi="Franklin Gothic Book"/>
                <w:sz w:val="28"/>
                <w:szCs w:val="28"/>
              </w:rPr>
              <w:t>/</w:t>
            </w:r>
          </w:p>
        </w:tc>
      </w:tr>
    </w:tbl>
    <w:p w14:paraId="57FD1141" w14:textId="77777777" w:rsidR="004F346A" w:rsidRPr="00DB2D12" w:rsidRDefault="004F346A" w:rsidP="004F346A">
      <w:pPr>
        <w:rPr>
          <w:rFonts w:ascii="Franklin Gothic Book" w:hAnsi="Franklin Gothic Book"/>
        </w:rPr>
      </w:pPr>
    </w:p>
    <w:sectPr w:rsidR="004F346A" w:rsidRPr="00DB2D12" w:rsidSect="004F346A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84" w:right="720" w:bottom="142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ABBAD" w14:textId="77777777" w:rsidR="004D4ADC" w:rsidRDefault="004D4ADC">
      <w:pPr>
        <w:spacing w:after="0" w:line="240" w:lineRule="auto"/>
      </w:pPr>
      <w:r>
        <w:separator/>
      </w:r>
    </w:p>
  </w:endnote>
  <w:endnote w:type="continuationSeparator" w:id="0">
    <w:p w14:paraId="2CAE740D" w14:textId="77777777" w:rsidR="004D4ADC" w:rsidRDefault="004D4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72A49" w14:textId="77777777" w:rsidR="004D4ADC" w:rsidRDefault="004D4ADC">
    <w:pPr>
      <w:pStyle w:val="Sidefod"/>
      <w:jc w:val="center"/>
    </w:pPr>
    <w:r>
      <w:fldChar w:fldCharType="begin"/>
    </w:r>
    <w:r>
      <w:instrText xml:space="preserve"> PAGE </w:instrText>
    </w:r>
    <w:r>
      <w:fldChar w:fldCharType="separate"/>
    </w:r>
    <w:r w:rsidR="000E5F3B">
      <w:rPr>
        <w:noProof/>
      </w:rPr>
      <w:t>2</w:t>
    </w:r>
    <w:r>
      <w:fldChar w:fldCharType="end"/>
    </w:r>
  </w:p>
  <w:p w14:paraId="254DF848" w14:textId="77777777" w:rsidR="004D4ADC" w:rsidRDefault="004D4AD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E8D8F" w14:textId="77777777" w:rsidR="004D4ADC" w:rsidRDefault="004D4ADC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0DFCA" w14:textId="77777777" w:rsidR="004D4ADC" w:rsidRDefault="004D4ADC">
      <w:pPr>
        <w:spacing w:after="0" w:line="240" w:lineRule="auto"/>
      </w:pPr>
      <w:r>
        <w:separator/>
      </w:r>
    </w:p>
  </w:footnote>
  <w:footnote w:type="continuationSeparator" w:id="0">
    <w:p w14:paraId="14F09852" w14:textId="77777777" w:rsidR="004D4ADC" w:rsidRDefault="004D4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1C171" w14:textId="77777777" w:rsidR="004D4ADC" w:rsidRDefault="004D4ADC">
    <w:pPr>
      <w:pStyle w:val="Sidehove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7609"/>
      <w:gridCol w:w="2169"/>
    </w:tblGrid>
    <w:tr w:rsidR="004D4ADC" w14:paraId="6523F2EA" w14:textId="77777777">
      <w:tc>
        <w:tcPr>
          <w:tcW w:w="7609" w:type="dxa"/>
          <w:shd w:val="clear" w:color="auto" w:fill="auto"/>
        </w:tcPr>
        <w:p w14:paraId="52295269" w14:textId="77777777" w:rsidR="004D4ADC" w:rsidRDefault="004D4ADC">
          <w:pPr>
            <w:snapToGrid w:val="0"/>
            <w:spacing w:after="0" w:line="240" w:lineRule="auto"/>
          </w:pPr>
        </w:p>
      </w:tc>
      <w:tc>
        <w:tcPr>
          <w:tcW w:w="2169" w:type="dxa"/>
          <w:shd w:val="clear" w:color="auto" w:fill="auto"/>
        </w:tcPr>
        <w:p w14:paraId="164B630F" w14:textId="77777777" w:rsidR="004D4ADC" w:rsidRDefault="004D4ADC">
          <w:pPr>
            <w:pStyle w:val="Sidehoved"/>
            <w:snapToGrid w:val="0"/>
            <w:jc w:val="right"/>
          </w:pPr>
        </w:p>
      </w:tc>
    </w:tr>
  </w:tbl>
  <w:p w14:paraId="2F2AEB40" w14:textId="77777777" w:rsidR="004D4ADC" w:rsidRDefault="004D4AD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39865462">
    <w:abstractNumId w:val="0"/>
  </w:num>
  <w:num w:numId="2" w16cid:durableId="462042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3B"/>
    <w:rsid w:val="000E5F3B"/>
    <w:rsid w:val="00121207"/>
    <w:rsid w:val="002035C1"/>
    <w:rsid w:val="003A3931"/>
    <w:rsid w:val="004557CD"/>
    <w:rsid w:val="00457475"/>
    <w:rsid w:val="004D4ADC"/>
    <w:rsid w:val="004F346A"/>
    <w:rsid w:val="00557FE1"/>
    <w:rsid w:val="007D0D04"/>
    <w:rsid w:val="00802B2C"/>
    <w:rsid w:val="00BE1AFE"/>
    <w:rsid w:val="00DB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EB8FB2"/>
  <w15:chartTrackingRefBased/>
  <w15:docId w15:val="{87EB4F2A-E1FF-41F1-80BC-D7E2F1E4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7CD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skrifttypeiafsnit1">
    <w:name w:val="Standardskrifttype i afsnit1"/>
  </w:style>
  <w:style w:type="character" w:customStyle="1" w:styleId="SidehovedTegn">
    <w:name w:val="Sidehoved Tegn"/>
    <w:basedOn w:val="Standardskrifttypeiafsnit1"/>
  </w:style>
  <w:style w:type="character" w:customStyle="1" w:styleId="SidefodTegn">
    <w:name w:val="Sidefod Tegn"/>
    <w:basedOn w:val="Standardskrifttypeiafsnit1"/>
  </w:style>
  <w:style w:type="character" w:customStyle="1" w:styleId="MarkeringsbobletekstTegn">
    <w:name w:val="Markeringsbobletekst Tegn"/>
    <w:rPr>
      <w:rFonts w:ascii="Tahoma" w:hAnsi="Tahoma" w:cs="Tahoma"/>
      <w:sz w:val="16"/>
      <w:szCs w:val="16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kst">
    <w:name w:val="Body Text"/>
    <w:basedOn w:val="Normal"/>
    <w:pPr>
      <w:spacing w:after="140"/>
    </w:pPr>
  </w:style>
  <w:style w:type="paragraph" w:styleId="Liste">
    <w:name w:val="List"/>
    <w:basedOn w:val="Brdtekst"/>
    <w:rPr>
      <w:rFonts w:cs="Arial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Sidehoved">
    <w:name w:val="header"/>
    <w:basedOn w:val="Normal"/>
    <w:pPr>
      <w:spacing w:after="0" w:line="240" w:lineRule="auto"/>
    </w:pPr>
  </w:style>
  <w:style w:type="paragraph" w:styleId="Sidefod">
    <w:name w:val="footer"/>
    <w:basedOn w:val="Normal"/>
    <w:pPr>
      <w:spacing w:after="0" w:line="240" w:lineRule="auto"/>
    </w:pPr>
  </w:style>
  <w:style w:type="paragraph" w:styleId="Markeringsbobleteks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elindhold">
    <w:name w:val="Tabelindhold"/>
    <w:basedOn w:val="Normal"/>
    <w:pPr>
      <w:suppressLineNumbers/>
    </w:pPr>
  </w:style>
  <w:style w:type="paragraph" w:customStyle="1" w:styleId="Tabeloverskrift">
    <w:name w:val="Tabeloverskrift"/>
    <w:basedOn w:val="Tabelindhol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KUMENT\PROJEKTER\H&#248;vdingebold\2010\Spilleplaner\H&#248;vdingebold%20Spilleplan%20%20-%20skabelo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30A75C5FF29A468BB28561661D9765" ma:contentTypeVersion="17" ma:contentTypeDescription="Opret et nyt dokument." ma:contentTypeScope="" ma:versionID="3816faef3974b383467a8a1c4486fcef">
  <xsd:schema xmlns:xsd="http://www.w3.org/2001/XMLSchema" xmlns:xs="http://www.w3.org/2001/XMLSchema" xmlns:p="http://schemas.microsoft.com/office/2006/metadata/properties" xmlns:ns2="81bfc0fc-fa50-424d-a493-21478acbed87" xmlns:ns3="a6b8c868-ec31-4e6b-9c71-b26c6de76732" targetNamespace="http://schemas.microsoft.com/office/2006/metadata/properties" ma:root="true" ma:fieldsID="0feb131234358fdb8eb163aa3289fc92" ns2:_="" ns3:_="">
    <xsd:import namespace="81bfc0fc-fa50-424d-a493-21478acbed87"/>
    <xsd:import namespace="a6b8c868-ec31-4e6b-9c71-b26c6de76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Tid" minOccurs="0"/>
                <xsd:element ref="ns2: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fc0fc-fa50-424d-a493-21478acbe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2b5d1aef-e59f-41ea-b1ea-c553baa687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d" ma:index="23" nillable="true" ma:displayName="Tid" ma:format="DateOnly" ma:internalName="Tid">
      <xsd:simpleType>
        <xsd:restriction base="dms:DateTime"/>
      </xsd:simple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8c868-ec31-4e6b-9c71-b26c6de76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60f2a0-6cd8-4ab1-83b3-ee021ebc1941}" ma:internalName="TaxCatchAll" ma:showField="CatchAllData" ma:web="a6b8c868-ec31-4e6b-9c71-b26c6de76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d xmlns="81bfc0fc-fa50-424d-a493-21478acbed87" xsi:nil="true"/>
    <Person xmlns="81bfc0fc-fa50-424d-a493-21478acbed87">
      <UserInfo>
        <DisplayName/>
        <AccountId xsi:nil="true"/>
        <AccountType/>
      </UserInfo>
    </Person>
    <lcf76f155ced4ddcb4097134ff3c332f xmlns="81bfc0fc-fa50-424d-a493-21478acbed87">
      <Terms xmlns="http://schemas.microsoft.com/office/infopath/2007/PartnerControls"/>
    </lcf76f155ced4ddcb4097134ff3c332f>
    <TaxCatchAll xmlns="a6b8c868-ec31-4e6b-9c71-b26c6de7673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F1EF1A-DFF7-406D-9741-EE5123000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fc0fc-fa50-424d-a493-21478acbed87"/>
    <ds:schemaRef ds:uri="a6b8c868-ec31-4e6b-9c71-b26c6de76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300810-1172-474B-B3FB-7F359586690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0B573A8-8810-4E7F-8A9F-A375C9F46F29}">
  <ds:schemaRefs>
    <ds:schemaRef ds:uri="http://schemas.microsoft.com/office/2006/metadata/properties"/>
    <ds:schemaRef ds:uri="http://schemas.microsoft.com/office/infopath/2007/PartnerControls"/>
    <ds:schemaRef ds:uri="81bfc0fc-fa50-424d-a493-21478acbed87"/>
    <ds:schemaRef ds:uri="a6b8c868-ec31-4e6b-9c71-b26c6de76732"/>
  </ds:schemaRefs>
</ds:datastoreItem>
</file>

<file path=customXml/itemProps4.xml><?xml version="1.0" encoding="utf-8"?>
<ds:datastoreItem xmlns:ds="http://schemas.openxmlformats.org/officeDocument/2006/customXml" ds:itemID="{C4F4B920-9F92-4D0B-A953-8302D3A179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Høvdingebold Spilleplan  - skabelon</Template>
  <TotalTime>0</TotalTime>
  <Pages>1</Pages>
  <Words>67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DGI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Kjær Hansen</dc:creator>
  <cp:keywords/>
  <cp:lastModifiedBy>Jacob Kjær Hansen</cp:lastModifiedBy>
  <cp:revision>2</cp:revision>
  <cp:lastPrinted>2018-12-04T14:18:00Z</cp:lastPrinted>
  <dcterms:created xsi:type="dcterms:W3CDTF">2024-11-22T09:55:00Z</dcterms:created>
  <dcterms:modified xsi:type="dcterms:W3CDTF">2024-11-22T09:55:00Z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1565800.00000000</vt:lpwstr>
  </property>
  <property fmtid="{D5CDD505-2E9C-101B-9397-08002B2CF9AE}" pid="3" name="MediaServiceImageTags">
    <vt:lpwstr/>
  </property>
</Properties>
</file>